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5836C2C" w14:textId="77777777" w:rsidTr="00BD3BED">
        <w:trPr>
          <w:trHeight w:val="1843"/>
        </w:trPr>
        <w:tc>
          <w:tcPr>
            <w:tcW w:w="4145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BD3BED">
        <w:trPr>
          <w:cantSplit/>
          <w:trHeight w:val="995"/>
        </w:trPr>
        <w:tc>
          <w:tcPr>
            <w:tcW w:w="4145" w:type="dxa"/>
          </w:tcPr>
          <w:p w14:paraId="4DD9CE6B" w14:textId="5C7A201B" w:rsidR="0083797B" w:rsidRPr="00063528" w:rsidRDefault="00E93C84" w:rsidP="00E93C84">
            <w:pPr>
              <w:pStyle w:val="af1"/>
              <w:spacing w:before="120"/>
              <w:ind w:hanging="76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20 июня 2023 года</w:t>
            </w:r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4BB3BC41" w:rsidR="0083797B" w:rsidRPr="00063528" w:rsidRDefault="00E93C84" w:rsidP="00660768">
            <w:pPr>
              <w:pStyle w:val="a6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483</w:t>
            </w:r>
          </w:p>
        </w:tc>
      </w:tr>
      <w:tr w:rsidR="0083797B" w14:paraId="64710B4E" w14:textId="77777777" w:rsidTr="00BE29EE">
        <w:trPr>
          <w:trHeight w:val="1561"/>
        </w:trPr>
        <w:tc>
          <w:tcPr>
            <w:tcW w:w="4145" w:type="dxa"/>
          </w:tcPr>
          <w:p w14:paraId="4AFE7AED" w14:textId="44A0F3FC" w:rsidR="00683417" w:rsidRPr="00E45796" w:rsidRDefault="00EE16D5" w:rsidP="001B3940">
            <w:pPr>
              <w:pStyle w:val="10"/>
              <w:ind w:firstLine="0"/>
              <w:contextualSpacing/>
              <w:rPr>
                <w:sz w:val="25"/>
                <w:szCs w:val="25"/>
              </w:rPr>
            </w:pPr>
            <w:r w:rsidRPr="00EE16D5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 утверждении</w:t>
            </w:r>
            <w:r w:rsidRPr="00EE16D5">
              <w:rPr>
                <w:sz w:val="25"/>
                <w:szCs w:val="25"/>
              </w:rPr>
              <w:t xml:space="preserve"> </w:t>
            </w:r>
            <w:r w:rsidR="00372ED7">
              <w:rPr>
                <w:sz w:val="25"/>
                <w:szCs w:val="25"/>
              </w:rPr>
              <w:t>П</w:t>
            </w:r>
            <w:r w:rsidRPr="00EE16D5">
              <w:rPr>
                <w:sz w:val="25"/>
                <w:szCs w:val="25"/>
              </w:rPr>
              <w:t>орядк</w:t>
            </w:r>
            <w:r>
              <w:rPr>
                <w:sz w:val="25"/>
                <w:szCs w:val="25"/>
              </w:rPr>
              <w:t>а</w:t>
            </w:r>
            <w:r w:rsidRPr="00EE16D5">
              <w:rPr>
                <w:sz w:val="25"/>
                <w:szCs w:val="25"/>
              </w:rPr>
              <w:t xml:space="preserve"> освобождения от должности лица, замещающего муниципальную должность в </w:t>
            </w:r>
            <w:r>
              <w:rPr>
                <w:sz w:val="25"/>
                <w:szCs w:val="25"/>
              </w:rPr>
              <w:t xml:space="preserve">Балахнинском муниципальном округе Нижегородской области, </w:t>
            </w:r>
            <w:r w:rsidRPr="00EE16D5">
              <w:rPr>
                <w:sz w:val="25"/>
                <w:szCs w:val="25"/>
              </w:rPr>
              <w:t>в связи с утратой доверия</w:t>
            </w:r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6B41E6E" w14:textId="77777777" w:rsidR="00BE29EE" w:rsidRDefault="00BE29EE" w:rsidP="00E631E9">
      <w:pPr>
        <w:pStyle w:val="23"/>
        <w:spacing w:line="240" w:lineRule="auto"/>
        <w:ind w:firstLine="709"/>
        <w:contextualSpacing/>
        <w:rPr>
          <w:sz w:val="24"/>
          <w:szCs w:val="24"/>
        </w:rPr>
      </w:pPr>
    </w:p>
    <w:p w14:paraId="73130649" w14:textId="606FEBEF" w:rsidR="00355314" w:rsidRPr="00F76331" w:rsidRDefault="00906A87" w:rsidP="00E631E9">
      <w:pPr>
        <w:pStyle w:val="23"/>
        <w:spacing w:line="240" w:lineRule="auto"/>
        <w:ind w:firstLine="709"/>
        <w:contextualSpacing/>
        <w:rPr>
          <w:sz w:val="24"/>
          <w:szCs w:val="24"/>
        </w:rPr>
      </w:pPr>
      <w:r w:rsidRPr="00F76331">
        <w:rPr>
          <w:sz w:val="24"/>
          <w:szCs w:val="24"/>
        </w:rPr>
        <w:t xml:space="preserve">В соответствии </w:t>
      </w:r>
      <w:r w:rsidR="00380E0B" w:rsidRPr="00F76331">
        <w:rPr>
          <w:sz w:val="24"/>
          <w:szCs w:val="24"/>
        </w:rPr>
        <w:t xml:space="preserve">со </w:t>
      </w:r>
      <w:hyperlink r:id="rId14" w:history="1">
        <w:r w:rsidR="00380E0B" w:rsidRPr="00F76331">
          <w:rPr>
            <w:rStyle w:val="af7"/>
            <w:color w:val="auto"/>
            <w:sz w:val="24"/>
            <w:szCs w:val="24"/>
            <w:u w:val="none"/>
          </w:rPr>
          <w:t>статьей 13.1</w:t>
        </w:r>
      </w:hyperlink>
      <w:r w:rsidR="00380E0B" w:rsidRPr="00F76331">
        <w:rPr>
          <w:sz w:val="24"/>
          <w:szCs w:val="24"/>
        </w:rPr>
        <w:t xml:space="preserve"> Федерального закона от 25 декабря 2008 года </w:t>
      </w:r>
      <w:r w:rsidR="006E351A" w:rsidRPr="00F76331">
        <w:rPr>
          <w:sz w:val="24"/>
          <w:szCs w:val="24"/>
        </w:rPr>
        <w:t>№</w:t>
      </w:r>
      <w:r w:rsidR="00380E0B" w:rsidRPr="00F76331">
        <w:rPr>
          <w:sz w:val="24"/>
          <w:szCs w:val="24"/>
        </w:rPr>
        <w:t xml:space="preserve"> 273-ФЗ </w:t>
      </w:r>
      <w:r w:rsidR="006E351A" w:rsidRPr="00F76331">
        <w:rPr>
          <w:sz w:val="24"/>
          <w:szCs w:val="24"/>
        </w:rPr>
        <w:t>«</w:t>
      </w:r>
      <w:r w:rsidR="00380E0B" w:rsidRPr="00F76331">
        <w:rPr>
          <w:sz w:val="24"/>
          <w:szCs w:val="24"/>
        </w:rPr>
        <w:t>О противодействии коррупции</w:t>
      </w:r>
      <w:r w:rsidR="006E351A" w:rsidRPr="00F76331">
        <w:rPr>
          <w:sz w:val="24"/>
          <w:szCs w:val="24"/>
        </w:rPr>
        <w:t>»</w:t>
      </w:r>
      <w:r w:rsidRPr="00F76331">
        <w:rPr>
          <w:sz w:val="24"/>
          <w:szCs w:val="24"/>
        </w:rPr>
        <w:t xml:space="preserve">, </w:t>
      </w:r>
      <w:r w:rsidR="006E351A" w:rsidRPr="00F76331">
        <w:rPr>
          <w:sz w:val="24"/>
          <w:szCs w:val="24"/>
        </w:rPr>
        <w:t xml:space="preserve">Федеральным </w:t>
      </w:r>
      <w:hyperlink r:id="rId15" w:history="1">
        <w:r w:rsidR="006E351A" w:rsidRPr="00F76331">
          <w:rPr>
            <w:rStyle w:val="af7"/>
            <w:color w:val="auto"/>
            <w:sz w:val="24"/>
            <w:szCs w:val="24"/>
            <w:u w:val="none"/>
          </w:rPr>
          <w:t>законом</w:t>
        </w:r>
      </w:hyperlink>
      <w:r w:rsidR="006E351A" w:rsidRPr="00F76331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F76331">
        <w:rPr>
          <w:sz w:val="24"/>
          <w:szCs w:val="24"/>
        </w:rPr>
        <w:t xml:space="preserve">Законом Нижегородской области от 07.03.2008 </w:t>
      </w:r>
      <w:r w:rsidR="004659DD" w:rsidRPr="00F76331">
        <w:rPr>
          <w:sz w:val="24"/>
          <w:szCs w:val="24"/>
        </w:rPr>
        <w:t>№</w:t>
      </w:r>
      <w:r w:rsidRPr="00F76331">
        <w:rPr>
          <w:sz w:val="24"/>
          <w:szCs w:val="24"/>
        </w:rPr>
        <w:t xml:space="preserve"> 20-З </w:t>
      </w:r>
      <w:r w:rsidR="004659DD" w:rsidRPr="00F76331">
        <w:rPr>
          <w:sz w:val="24"/>
          <w:szCs w:val="24"/>
        </w:rPr>
        <w:t>«</w:t>
      </w:r>
      <w:r w:rsidRPr="00F76331">
        <w:rPr>
          <w:sz w:val="24"/>
          <w:szCs w:val="24"/>
        </w:rPr>
        <w:t>О противодействии коррупции в Нижегородской области</w:t>
      </w:r>
      <w:r w:rsidR="004659DD" w:rsidRPr="00F76331">
        <w:rPr>
          <w:sz w:val="24"/>
          <w:szCs w:val="24"/>
        </w:rPr>
        <w:t>»</w:t>
      </w:r>
      <w:r w:rsidRPr="00F76331">
        <w:rPr>
          <w:sz w:val="24"/>
          <w:szCs w:val="24"/>
        </w:rPr>
        <w:t>,</w:t>
      </w:r>
      <w:r w:rsidR="0015510C" w:rsidRPr="00F76331">
        <w:rPr>
          <w:sz w:val="24"/>
          <w:szCs w:val="24"/>
        </w:rPr>
        <w:t xml:space="preserve"> руководствуясь ст</w:t>
      </w:r>
      <w:r w:rsidR="00915377" w:rsidRPr="00F76331">
        <w:rPr>
          <w:sz w:val="24"/>
          <w:szCs w:val="24"/>
        </w:rPr>
        <w:t>атьей</w:t>
      </w:r>
      <w:r w:rsidR="0015510C" w:rsidRPr="00F76331">
        <w:rPr>
          <w:sz w:val="24"/>
          <w:szCs w:val="24"/>
        </w:rPr>
        <w:t xml:space="preserve"> 21 Устава Балахнинского муниципального округа</w:t>
      </w:r>
      <w:r w:rsidR="0033110C" w:rsidRPr="00F76331">
        <w:rPr>
          <w:sz w:val="24"/>
          <w:szCs w:val="24"/>
        </w:rPr>
        <w:t xml:space="preserve"> Нижегородской области</w:t>
      </w:r>
      <w:r w:rsidR="0015510C" w:rsidRPr="00F76331">
        <w:rPr>
          <w:sz w:val="24"/>
          <w:szCs w:val="24"/>
        </w:rPr>
        <w:t>, ст</w:t>
      </w:r>
      <w:r w:rsidR="00915377" w:rsidRPr="00F76331">
        <w:rPr>
          <w:sz w:val="24"/>
          <w:szCs w:val="24"/>
        </w:rPr>
        <w:t>атьей</w:t>
      </w:r>
      <w:r w:rsidR="0015510C" w:rsidRPr="00F76331">
        <w:rPr>
          <w:sz w:val="24"/>
          <w:szCs w:val="24"/>
        </w:rPr>
        <w:t xml:space="preserve"> 39 Регламента Совета депутатов Балахнинского муниципального округа</w:t>
      </w:r>
      <w:r w:rsidR="0033110C" w:rsidRPr="00F76331">
        <w:rPr>
          <w:sz w:val="24"/>
          <w:szCs w:val="24"/>
        </w:rPr>
        <w:t xml:space="preserve"> Нижегородской области</w:t>
      </w:r>
      <w:r w:rsidR="0015510C" w:rsidRPr="00F76331">
        <w:rPr>
          <w:sz w:val="24"/>
          <w:szCs w:val="24"/>
        </w:rPr>
        <w:t>,</w:t>
      </w:r>
    </w:p>
    <w:p w14:paraId="7EF187A4" w14:textId="77777777" w:rsidR="003B01D4" w:rsidRPr="004E2966" w:rsidRDefault="003B01D4" w:rsidP="00380E0B">
      <w:pPr>
        <w:pStyle w:val="23"/>
        <w:shd w:val="clear" w:color="auto" w:fill="auto"/>
        <w:spacing w:before="0" w:line="240" w:lineRule="auto"/>
        <w:ind w:firstLine="709"/>
        <w:contextualSpacing/>
        <w:rPr>
          <w:sz w:val="25"/>
          <w:szCs w:val="25"/>
        </w:rPr>
      </w:pPr>
    </w:p>
    <w:p w14:paraId="3BE524CB" w14:textId="77777777" w:rsidR="00567760" w:rsidRPr="004E2966" w:rsidRDefault="00355314" w:rsidP="001C2414">
      <w:pPr>
        <w:ind w:firstLine="709"/>
        <w:jc w:val="center"/>
        <w:rPr>
          <w:b/>
          <w:sz w:val="25"/>
          <w:szCs w:val="25"/>
        </w:rPr>
      </w:pPr>
      <w:r w:rsidRPr="004E2966">
        <w:rPr>
          <w:b/>
          <w:sz w:val="25"/>
          <w:szCs w:val="25"/>
        </w:rPr>
        <w:t>СОВЕТ ДЕПУТАТОВ РЕШИЛ:</w:t>
      </w:r>
    </w:p>
    <w:p w14:paraId="60C14667" w14:textId="77777777" w:rsidR="00355314" w:rsidRPr="004E2966" w:rsidRDefault="00355314" w:rsidP="0015510C">
      <w:pPr>
        <w:ind w:firstLine="709"/>
        <w:jc w:val="both"/>
        <w:rPr>
          <w:sz w:val="25"/>
          <w:szCs w:val="25"/>
        </w:rPr>
      </w:pPr>
    </w:p>
    <w:p w14:paraId="3FEB271B" w14:textId="54139CD7" w:rsidR="00A81B5F" w:rsidRPr="00F76331" w:rsidRDefault="00505B7E" w:rsidP="00A81B5F">
      <w:pPr>
        <w:pStyle w:val="af6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="00100A92" w:rsidRPr="00F76331">
        <w:rPr>
          <w:rFonts w:ascii="Times New Roman" w:hAnsi="Times New Roman" w:cs="Times New Roman"/>
          <w:sz w:val="24"/>
          <w:szCs w:val="24"/>
        </w:rPr>
        <w:t>ый</w:t>
      </w:r>
      <w:r w:rsidRPr="00F76331">
        <w:rPr>
          <w:rFonts w:ascii="Times New Roman" w:hAnsi="Times New Roman" w:cs="Times New Roman"/>
          <w:sz w:val="24"/>
          <w:szCs w:val="24"/>
        </w:rPr>
        <w:t xml:space="preserve"> </w:t>
      </w:r>
      <w:r w:rsidR="00BE29EE">
        <w:rPr>
          <w:rFonts w:ascii="Times New Roman" w:hAnsi="Times New Roman" w:cs="Times New Roman"/>
          <w:sz w:val="24"/>
          <w:szCs w:val="24"/>
        </w:rPr>
        <w:t>П</w:t>
      </w:r>
      <w:r w:rsidR="00100A92" w:rsidRPr="00F76331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E631E9" w:rsidRPr="00F76331">
        <w:rPr>
          <w:rFonts w:ascii="Times New Roman" w:hAnsi="Times New Roman" w:cs="Times New Roman"/>
          <w:sz w:val="24"/>
          <w:szCs w:val="24"/>
        </w:rPr>
        <w:t>освобождения от должности лица, замещающего муниципальную должность в Балахнинском муниципальном округе Нижегородской области, в связи с утратой доверия.</w:t>
      </w:r>
    </w:p>
    <w:p w14:paraId="004BE88C" w14:textId="66F24E89" w:rsidR="00A81B5F" w:rsidRPr="00F76331" w:rsidRDefault="00505B7E" w:rsidP="00A81B5F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t>Настоящее решение опубликовать в официальном приложении к газете «Рабочая Балахна» «Курс РБ», а также разместить на официальном интернет-сайте Балахнинского муниципального округа Нижегородской области.</w:t>
      </w:r>
    </w:p>
    <w:p w14:paraId="52C04BED" w14:textId="77777777" w:rsidR="00A81B5F" w:rsidRPr="00F76331" w:rsidRDefault="00505B7E" w:rsidP="00A81B5F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14:paraId="19833A3E" w14:textId="6ED7460E" w:rsidR="0037180B" w:rsidRPr="00F76331" w:rsidRDefault="00505B7E" w:rsidP="00A81B5F">
      <w:pPr>
        <w:pStyle w:val="af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3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Совета депутатов Балахнинского муниципального округа Нижегородской области по </w:t>
      </w:r>
      <w:r w:rsidR="00F976FF" w:rsidRPr="00F76331">
        <w:rPr>
          <w:rFonts w:ascii="Times New Roman" w:hAnsi="Times New Roman" w:cs="Times New Roman"/>
          <w:sz w:val="24"/>
          <w:szCs w:val="24"/>
        </w:rPr>
        <w:t>правовой политике</w:t>
      </w:r>
      <w:r w:rsidRPr="00F76331">
        <w:rPr>
          <w:rFonts w:ascii="Times New Roman" w:hAnsi="Times New Roman" w:cs="Times New Roman"/>
          <w:sz w:val="24"/>
          <w:szCs w:val="24"/>
        </w:rPr>
        <w:t>.</w:t>
      </w:r>
    </w:p>
    <w:p w14:paraId="53A76EB6" w14:textId="77777777" w:rsidR="0006194E" w:rsidRPr="00A81B5F" w:rsidRDefault="0006194E" w:rsidP="004B23C6">
      <w:pPr>
        <w:pStyle w:val="af6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4764"/>
        <w:gridCol w:w="198"/>
        <w:gridCol w:w="4819"/>
        <w:gridCol w:w="198"/>
      </w:tblGrid>
      <w:tr w:rsidR="00355314" w:rsidRPr="004E2966" w14:paraId="0AE40185" w14:textId="77777777" w:rsidTr="00101570">
        <w:tc>
          <w:tcPr>
            <w:tcW w:w="4962" w:type="dxa"/>
            <w:gridSpan w:val="2"/>
            <w:shd w:val="clear" w:color="auto" w:fill="auto"/>
          </w:tcPr>
          <w:p w14:paraId="3C89C044" w14:textId="75F2C3EA" w:rsidR="00505B7E" w:rsidRDefault="00505B7E" w:rsidP="00505B7E">
            <w:pPr>
              <w:tabs>
                <w:tab w:val="left" w:pos="199"/>
                <w:tab w:val="center" w:pos="2373"/>
              </w:tabs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ab/>
            </w:r>
          </w:p>
          <w:p w14:paraId="257F3D27" w14:textId="00758088" w:rsidR="00355314" w:rsidRPr="00F76331" w:rsidRDefault="00505B7E" w:rsidP="00505B7E">
            <w:pPr>
              <w:tabs>
                <w:tab w:val="left" w:pos="199"/>
                <w:tab w:val="center" w:pos="2373"/>
              </w:tabs>
              <w:ind w:firstLine="0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ab/>
            </w:r>
            <w:r w:rsidRPr="00F76331">
              <w:rPr>
                <w:sz w:val="24"/>
                <w:szCs w:val="24"/>
              </w:rPr>
              <w:t>Г</w:t>
            </w:r>
            <w:r w:rsidR="00355314" w:rsidRPr="00F76331">
              <w:rPr>
                <w:sz w:val="24"/>
                <w:szCs w:val="24"/>
              </w:rPr>
              <w:t>лав</w:t>
            </w:r>
            <w:r w:rsidRPr="00F76331">
              <w:rPr>
                <w:sz w:val="24"/>
                <w:szCs w:val="24"/>
              </w:rPr>
              <w:t>а</w:t>
            </w:r>
            <w:r w:rsidR="00355314" w:rsidRPr="00F76331">
              <w:rPr>
                <w:sz w:val="24"/>
                <w:szCs w:val="24"/>
              </w:rPr>
              <w:t xml:space="preserve"> местного самоуправления</w:t>
            </w:r>
          </w:p>
          <w:p w14:paraId="1D59B71E" w14:textId="2CBB5FDF" w:rsidR="00101570" w:rsidRPr="004E2966" w:rsidRDefault="00355314" w:rsidP="009E1E32">
            <w:pPr>
              <w:ind w:firstLine="0"/>
              <w:rPr>
                <w:sz w:val="25"/>
                <w:szCs w:val="25"/>
              </w:rPr>
            </w:pPr>
            <w:r w:rsidRPr="00F76331">
              <w:rPr>
                <w:sz w:val="24"/>
                <w:szCs w:val="24"/>
              </w:rPr>
              <w:t>Балахнинского муниципального округа</w:t>
            </w:r>
          </w:p>
        </w:tc>
        <w:tc>
          <w:tcPr>
            <w:tcW w:w="5017" w:type="dxa"/>
            <w:gridSpan w:val="2"/>
            <w:shd w:val="clear" w:color="auto" w:fill="auto"/>
          </w:tcPr>
          <w:p w14:paraId="56DE9F72" w14:textId="77777777" w:rsidR="00505B7E" w:rsidRDefault="00505B7E" w:rsidP="00101570">
            <w:pPr>
              <w:ind w:firstLine="0"/>
              <w:jc w:val="center"/>
              <w:rPr>
                <w:sz w:val="25"/>
                <w:szCs w:val="25"/>
              </w:rPr>
            </w:pPr>
          </w:p>
          <w:p w14:paraId="15D2CB59" w14:textId="0BA1BD0F" w:rsidR="00355314" w:rsidRPr="00F76331" w:rsidRDefault="00355314" w:rsidP="00101570">
            <w:pPr>
              <w:ind w:firstLine="0"/>
              <w:jc w:val="center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Председатель Совета депутатов</w:t>
            </w:r>
          </w:p>
          <w:p w14:paraId="52CFD9D1" w14:textId="77777777" w:rsidR="00355314" w:rsidRPr="004E2966" w:rsidRDefault="00355314" w:rsidP="00101570">
            <w:pPr>
              <w:ind w:firstLine="0"/>
              <w:jc w:val="center"/>
              <w:rPr>
                <w:sz w:val="25"/>
                <w:szCs w:val="25"/>
              </w:rPr>
            </w:pPr>
            <w:r w:rsidRPr="00F76331">
              <w:rPr>
                <w:sz w:val="24"/>
                <w:szCs w:val="24"/>
              </w:rPr>
              <w:t>Балахнинского муниципального округа</w:t>
            </w:r>
          </w:p>
        </w:tc>
      </w:tr>
      <w:tr w:rsidR="00355314" w:rsidRPr="00F430C6" w14:paraId="5D90348D" w14:textId="77777777" w:rsidTr="00F76331">
        <w:trPr>
          <w:gridAfter w:val="1"/>
          <w:wAfter w:w="198" w:type="dxa"/>
          <w:trHeight w:val="326"/>
        </w:trPr>
        <w:tc>
          <w:tcPr>
            <w:tcW w:w="4764" w:type="dxa"/>
            <w:shd w:val="clear" w:color="auto" w:fill="auto"/>
          </w:tcPr>
          <w:p w14:paraId="2A0D9924" w14:textId="77777777" w:rsidR="009E1E32" w:rsidRDefault="009E1E32" w:rsidP="00344DAE">
            <w:pPr>
              <w:ind w:right="401" w:firstLine="0"/>
              <w:jc w:val="right"/>
              <w:rPr>
                <w:sz w:val="25"/>
                <w:szCs w:val="25"/>
              </w:rPr>
            </w:pPr>
          </w:p>
          <w:p w14:paraId="5B2B159A" w14:textId="77777777" w:rsidR="009E1E32" w:rsidRDefault="009E1E32" w:rsidP="00344DAE">
            <w:pPr>
              <w:ind w:right="401" w:firstLine="0"/>
              <w:jc w:val="right"/>
              <w:rPr>
                <w:sz w:val="25"/>
                <w:szCs w:val="25"/>
              </w:rPr>
            </w:pPr>
          </w:p>
          <w:p w14:paraId="6C65FDAB" w14:textId="66B8D0B1" w:rsidR="00355314" w:rsidRPr="00F76331" w:rsidRDefault="001C2AFF" w:rsidP="00344DAE">
            <w:pPr>
              <w:ind w:right="401" w:firstLine="0"/>
              <w:jc w:val="right"/>
              <w:rPr>
                <w:sz w:val="24"/>
                <w:szCs w:val="24"/>
              </w:rPr>
            </w:pPr>
            <w:r w:rsidRPr="004E2966">
              <w:rPr>
                <w:sz w:val="25"/>
                <w:szCs w:val="25"/>
              </w:rPr>
              <w:t xml:space="preserve">              </w:t>
            </w:r>
            <w:r w:rsidR="00910631" w:rsidRPr="004E2966">
              <w:rPr>
                <w:sz w:val="25"/>
                <w:szCs w:val="25"/>
              </w:rPr>
              <w:t xml:space="preserve">     </w:t>
            </w:r>
            <w:proofErr w:type="spellStart"/>
            <w:r w:rsidR="00355314" w:rsidRPr="00F76331">
              <w:rPr>
                <w:sz w:val="24"/>
                <w:szCs w:val="24"/>
              </w:rPr>
              <w:t>А</w:t>
            </w:r>
            <w:r w:rsidR="00D57972" w:rsidRPr="00F76331">
              <w:rPr>
                <w:sz w:val="24"/>
                <w:szCs w:val="24"/>
              </w:rPr>
              <w:t>.В.Дранишников</w:t>
            </w:r>
            <w:proofErr w:type="spellEnd"/>
          </w:p>
        </w:tc>
        <w:tc>
          <w:tcPr>
            <w:tcW w:w="5017" w:type="dxa"/>
            <w:gridSpan w:val="2"/>
            <w:shd w:val="clear" w:color="auto" w:fill="auto"/>
          </w:tcPr>
          <w:p w14:paraId="5E387E78" w14:textId="77777777" w:rsidR="009E1E32" w:rsidRDefault="009E1E32" w:rsidP="00355314">
            <w:pPr>
              <w:ind w:firstLine="0"/>
              <w:rPr>
                <w:sz w:val="25"/>
                <w:szCs w:val="25"/>
              </w:rPr>
            </w:pPr>
          </w:p>
          <w:p w14:paraId="3DA57C96" w14:textId="77777777" w:rsidR="009E1E32" w:rsidRDefault="009E1E32" w:rsidP="00355314">
            <w:pPr>
              <w:ind w:firstLine="0"/>
              <w:rPr>
                <w:sz w:val="25"/>
                <w:szCs w:val="25"/>
              </w:rPr>
            </w:pPr>
          </w:p>
          <w:p w14:paraId="1FC18175" w14:textId="3858B1B0" w:rsidR="00355314" w:rsidRPr="00F76331" w:rsidRDefault="00355314" w:rsidP="00355314">
            <w:pPr>
              <w:ind w:firstLine="0"/>
              <w:rPr>
                <w:sz w:val="24"/>
                <w:szCs w:val="24"/>
              </w:rPr>
            </w:pPr>
            <w:r w:rsidRPr="004E2966">
              <w:rPr>
                <w:sz w:val="25"/>
                <w:szCs w:val="25"/>
              </w:rPr>
              <w:t xml:space="preserve">                                            </w:t>
            </w:r>
            <w:r w:rsidR="00745A99">
              <w:rPr>
                <w:sz w:val="25"/>
                <w:szCs w:val="25"/>
              </w:rPr>
              <w:t xml:space="preserve">       </w:t>
            </w:r>
            <w:r w:rsidRPr="00F76331">
              <w:rPr>
                <w:sz w:val="24"/>
                <w:szCs w:val="24"/>
              </w:rPr>
              <w:t>А.Н. Сидорин</w:t>
            </w:r>
          </w:p>
        </w:tc>
      </w:tr>
    </w:tbl>
    <w:p w14:paraId="2A16F7D3" w14:textId="77777777" w:rsidR="0092668D" w:rsidRDefault="0092668D" w:rsidP="00B2485D"/>
    <w:sectPr w:rsidR="0092668D" w:rsidSect="00F76331">
      <w:type w:val="continuous"/>
      <w:pgSz w:w="11907" w:h="16840" w:code="9"/>
      <w:pgMar w:top="-851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42E8" w14:textId="77777777" w:rsidR="001F6FFC" w:rsidRDefault="001F6FFC">
      <w:r>
        <w:separator/>
      </w:r>
    </w:p>
  </w:endnote>
  <w:endnote w:type="continuationSeparator" w:id="0">
    <w:p w14:paraId="69461AD5" w14:textId="77777777" w:rsidR="001F6FFC" w:rsidRDefault="001F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38B8" w14:textId="77777777" w:rsidR="001F6FFC" w:rsidRDefault="001F6FFC">
      <w:r>
        <w:separator/>
      </w:r>
    </w:p>
  </w:footnote>
  <w:footnote w:type="continuationSeparator" w:id="0">
    <w:p w14:paraId="571F446B" w14:textId="77777777" w:rsidR="001F6FFC" w:rsidRDefault="001F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5A7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B7AE5"/>
    <w:multiLevelType w:val="multilevel"/>
    <w:tmpl w:val="DBE6858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3C"/>
    <w:multiLevelType w:val="multilevel"/>
    <w:tmpl w:val="A7341F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4" w15:restartNumberingAfterBreak="0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A060BF"/>
    <w:multiLevelType w:val="multilevel"/>
    <w:tmpl w:val="770EBB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D2F52"/>
    <w:multiLevelType w:val="multilevel"/>
    <w:tmpl w:val="0EDA0AD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15712"/>
    <w:multiLevelType w:val="multilevel"/>
    <w:tmpl w:val="1D22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82545"/>
    <w:multiLevelType w:val="hybridMultilevel"/>
    <w:tmpl w:val="A0EE3222"/>
    <w:lvl w:ilvl="0" w:tplc="CB4A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42070"/>
    <w:multiLevelType w:val="multilevel"/>
    <w:tmpl w:val="548287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06E1"/>
    <w:multiLevelType w:val="hybridMultilevel"/>
    <w:tmpl w:val="94FE5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7A20"/>
    <w:multiLevelType w:val="multilevel"/>
    <w:tmpl w:val="F286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2" w15:restartNumberingAfterBreak="0">
    <w:nsid w:val="58A75277"/>
    <w:multiLevelType w:val="hybridMultilevel"/>
    <w:tmpl w:val="B4107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1E26"/>
    <w:multiLevelType w:val="hybridMultilevel"/>
    <w:tmpl w:val="F06CF6BA"/>
    <w:lvl w:ilvl="0" w:tplc="91001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A560FA9"/>
    <w:multiLevelType w:val="hybridMultilevel"/>
    <w:tmpl w:val="BAEC72DC"/>
    <w:lvl w:ilvl="0" w:tplc="EE32A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40756">
    <w:abstractNumId w:val="0"/>
  </w:num>
  <w:num w:numId="2" w16cid:durableId="2138990335">
    <w:abstractNumId w:val="4"/>
  </w:num>
  <w:num w:numId="3" w16cid:durableId="354842214">
    <w:abstractNumId w:val="15"/>
  </w:num>
  <w:num w:numId="4" w16cid:durableId="39936457">
    <w:abstractNumId w:val="2"/>
  </w:num>
  <w:num w:numId="5" w16cid:durableId="762803697">
    <w:abstractNumId w:val="7"/>
  </w:num>
  <w:num w:numId="6" w16cid:durableId="142940691">
    <w:abstractNumId w:val="12"/>
  </w:num>
  <w:num w:numId="7" w16cid:durableId="1351030631">
    <w:abstractNumId w:val="10"/>
  </w:num>
  <w:num w:numId="8" w16cid:durableId="1091968600">
    <w:abstractNumId w:val="8"/>
  </w:num>
  <w:num w:numId="9" w16cid:durableId="489756316">
    <w:abstractNumId w:val="5"/>
  </w:num>
  <w:num w:numId="10" w16cid:durableId="370038687">
    <w:abstractNumId w:val="9"/>
  </w:num>
  <w:num w:numId="11" w16cid:durableId="1363894889">
    <w:abstractNumId w:val="1"/>
  </w:num>
  <w:num w:numId="12" w16cid:durableId="1034771054">
    <w:abstractNumId w:val="6"/>
  </w:num>
  <w:num w:numId="13" w16cid:durableId="1127894793">
    <w:abstractNumId w:val="13"/>
  </w:num>
  <w:num w:numId="14" w16cid:durableId="783309995">
    <w:abstractNumId w:val="3"/>
  </w:num>
  <w:num w:numId="15" w16cid:durableId="128596360">
    <w:abstractNumId w:val="11"/>
  </w:num>
  <w:num w:numId="16" w16cid:durableId="539707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60"/>
    <w:rsid w:val="000241BA"/>
    <w:rsid w:val="0004254E"/>
    <w:rsid w:val="000464C8"/>
    <w:rsid w:val="00060FA1"/>
    <w:rsid w:val="0006194E"/>
    <w:rsid w:val="00063528"/>
    <w:rsid w:val="00064DB1"/>
    <w:rsid w:val="00083C63"/>
    <w:rsid w:val="00084FEF"/>
    <w:rsid w:val="000B4890"/>
    <w:rsid w:val="00100A92"/>
    <w:rsid w:val="00101570"/>
    <w:rsid w:val="00101A05"/>
    <w:rsid w:val="001066FF"/>
    <w:rsid w:val="00127688"/>
    <w:rsid w:val="00140749"/>
    <w:rsid w:val="0015510C"/>
    <w:rsid w:val="0017794A"/>
    <w:rsid w:val="00190275"/>
    <w:rsid w:val="00192A27"/>
    <w:rsid w:val="00193642"/>
    <w:rsid w:val="001B3940"/>
    <w:rsid w:val="001B4713"/>
    <w:rsid w:val="001C2414"/>
    <w:rsid w:val="001C2AFF"/>
    <w:rsid w:val="001D4ABD"/>
    <w:rsid w:val="001F6FFC"/>
    <w:rsid w:val="002014DC"/>
    <w:rsid w:val="00216B79"/>
    <w:rsid w:val="0023051E"/>
    <w:rsid w:val="0024763C"/>
    <w:rsid w:val="00257A79"/>
    <w:rsid w:val="0026324C"/>
    <w:rsid w:val="002663C1"/>
    <w:rsid w:val="00266CEB"/>
    <w:rsid w:val="00285B3F"/>
    <w:rsid w:val="00296339"/>
    <w:rsid w:val="002A65D0"/>
    <w:rsid w:val="002B29AB"/>
    <w:rsid w:val="002C2230"/>
    <w:rsid w:val="002C5FBA"/>
    <w:rsid w:val="002D055F"/>
    <w:rsid w:val="00312FF6"/>
    <w:rsid w:val="0033110C"/>
    <w:rsid w:val="00334847"/>
    <w:rsid w:val="003420D6"/>
    <w:rsid w:val="0034486A"/>
    <w:rsid w:val="00344DAE"/>
    <w:rsid w:val="00355314"/>
    <w:rsid w:val="00360BB2"/>
    <w:rsid w:val="0037180B"/>
    <w:rsid w:val="00372ED7"/>
    <w:rsid w:val="00380E0B"/>
    <w:rsid w:val="003954FA"/>
    <w:rsid w:val="003A5000"/>
    <w:rsid w:val="003A63BA"/>
    <w:rsid w:val="003B01D4"/>
    <w:rsid w:val="003E364A"/>
    <w:rsid w:val="003F67D4"/>
    <w:rsid w:val="00405CC4"/>
    <w:rsid w:val="00410ABA"/>
    <w:rsid w:val="00440E11"/>
    <w:rsid w:val="004514A0"/>
    <w:rsid w:val="00453AC5"/>
    <w:rsid w:val="004659DD"/>
    <w:rsid w:val="0048141D"/>
    <w:rsid w:val="0048158E"/>
    <w:rsid w:val="00482FB8"/>
    <w:rsid w:val="00483FA6"/>
    <w:rsid w:val="00487716"/>
    <w:rsid w:val="004A7320"/>
    <w:rsid w:val="004B0D38"/>
    <w:rsid w:val="004B23C6"/>
    <w:rsid w:val="004C2966"/>
    <w:rsid w:val="004D6700"/>
    <w:rsid w:val="004E2966"/>
    <w:rsid w:val="004F0780"/>
    <w:rsid w:val="004F1252"/>
    <w:rsid w:val="004F179F"/>
    <w:rsid w:val="005057D2"/>
    <w:rsid w:val="00505B7E"/>
    <w:rsid w:val="00506577"/>
    <w:rsid w:val="0054131A"/>
    <w:rsid w:val="00542BE2"/>
    <w:rsid w:val="00554534"/>
    <w:rsid w:val="005556E8"/>
    <w:rsid w:val="00567760"/>
    <w:rsid w:val="0057484D"/>
    <w:rsid w:val="005C7E7B"/>
    <w:rsid w:val="005D00B1"/>
    <w:rsid w:val="005E6289"/>
    <w:rsid w:val="005F219E"/>
    <w:rsid w:val="005F2935"/>
    <w:rsid w:val="00605C4B"/>
    <w:rsid w:val="00660768"/>
    <w:rsid w:val="00662266"/>
    <w:rsid w:val="006637CC"/>
    <w:rsid w:val="00673B6F"/>
    <w:rsid w:val="00683417"/>
    <w:rsid w:val="006961DD"/>
    <w:rsid w:val="006C6CCC"/>
    <w:rsid w:val="006D2EC1"/>
    <w:rsid w:val="006E351A"/>
    <w:rsid w:val="00700C73"/>
    <w:rsid w:val="007351BB"/>
    <w:rsid w:val="00745A99"/>
    <w:rsid w:val="007750D3"/>
    <w:rsid w:val="00777E3F"/>
    <w:rsid w:val="007845C3"/>
    <w:rsid w:val="007B350F"/>
    <w:rsid w:val="007B7FAA"/>
    <w:rsid w:val="007C5E54"/>
    <w:rsid w:val="007D5955"/>
    <w:rsid w:val="007E0DBA"/>
    <w:rsid w:val="00811CEA"/>
    <w:rsid w:val="00812E5B"/>
    <w:rsid w:val="00814F4D"/>
    <w:rsid w:val="0082488B"/>
    <w:rsid w:val="00832579"/>
    <w:rsid w:val="00833F4B"/>
    <w:rsid w:val="0083797B"/>
    <w:rsid w:val="008532A0"/>
    <w:rsid w:val="00855B59"/>
    <w:rsid w:val="00855C9A"/>
    <w:rsid w:val="008856D7"/>
    <w:rsid w:val="00887341"/>
    <w:rsid w:val="008A608E"/>
    <w:rsid w:val="008A6303"/>
    <w:rsid w:val="008B0688"/>
    <w:rsid w:val="008E5A2A"/>
    <w:rsid w:val="008F3600"/>
    <w:rsid w:val="00906A87"/>
    <w:rsid w:val="00910631"/>
    <w:rsid w:val="00910FBF"/>
    <w:rsid w:val="00915377"/>
    <w:rsid w:val="009231F8"/>
    <w:rsid w:val="0092668D"/>
    <w:rsid w:val="00936659"/>
    <w:rsid w:val="00942226"/>
    <w:rsid w:val="009519DC"/>
    <w:rsid w:val="00953E1D"/>
    <w:rsid w:val="0097226D"/>
    <w:rsid w:val="009732AE"/>
    <w:rsid w:val="00977DF8"/>
    <w:rsid w:val="009806BC"/>
    <w:rsid w:val="009839AC"/>
    <w:rsid w:val="009A7D75"/>
    <w:rsid w:val="009C5506"/>
    <w:rsid w:val="009D1234"/>
    <w:rsid w:val="009D48B4"/>
    <w:rsid w:val="009E1E32"/>
    <w:rsid w:val="009E2422"/>
    <w:rsid w:val="009F1F7E"/>
    <w:rsid w:val="009F4F93"/>
    <w:rsid w:val="00A01CC6"/>
    <w:rsid w:val="00A05587"/>
    <w:rsid w:val="00A05EC4"/>
    <w:rsid w:val="00A21C2E"/>
    <w:rsid w:val="00A35FE4"/>
    <w:rsid w:val="00A77E80"/>
    <w:rsid w:val="00A81B5F"/>
    <w:rsid w:val="00A8520B"/>
    <w:rsid w:val="00A96B00"/>
    <w:rsid w:val="00AA024D"/>
    <w:rsid w:val="00AA387D"/>
    <w:rsid w:val="00AB7BB8"/>
    <w:rsid w:val="00AC19F0"/>
    <w:rsid w:val="00AD4789"/>
    <w:rsid w:val="00AD6576"/>
    <w:rsid w:val="00B03F8E"/>
    <w:rsid w:val="00B070F4"/>
    <w:rsid w:val="00B1543B"/>
    <w:rsid w:val="00B242A3"/>
    <w:rsid w:val="00B2485D"/>
    <w:rsid w:val="00B267BA"/>
    <w:rsid w:val="00B32F71"/>
    <w:rsid w:val="00B352FF"/>
    <w:rsid w:val="00B366AC"/>
    <w:rsid w:val="00B4236A"/>
    <w:rsid w:val="00B472E3"/>
    <w:rsid w:val="00B54192"/>
    <w:rsid w:val="00B54A61"/>
    <w:rsid w:val="00B751CC"/>
    <w:rsid w:val="00B75697"/>
    <w:rsid w:val="00B81036"/>
    <w:rsid w:val="00B90EAF"/>
    <w:rsid w:val="00BA6025"/>
    <w:rsid w:val="00BA6856"/>
    <w:rsid w:val="00BC3BDD"/>
    <w:rsid w:val="00BD3BED"/>
    <w:rsid w:val="00BE29EE"/>
    <w:rsid w:val="00BF02F0"/>
    <w:rsid w:val="00C073C1"/>
    <w:rsid w:val="00C14DFC"/>
    <w:rsid w:val="00C2213D"/>
    <w:rsid w:val="00C263DC"/>
    <w:rsid w:val="00C37E30"/>
    <w:rsid w:val="00C54DBB"/>
    <w:rsid w:val="00C72CAE"/>
    <w:rsid w:val="00C8023F"/>
    <w:rsid w:val="00CA2EF0"/>
    <w:rsid w:val="00CB7846"/>
    <w:rsid w:val="00CC2178"/>
    <w:rsid w:val="00CD06D5"/>
    <w:rsid w:val="00CD3063"/>
    <w:rsid w:val="00CD5A73"/>
    <w:rsid w:val="00CD5C23"/>
    <w:rsid w:val="00CE724E"/>
    <w:rsid w:val="00CF3B73"/>
    <w:rsid w:val="00CF3FA2"/>
    <w:rsid w:val="00CF64D0"/>
    <w:rsid w:val="00D002AD"/>
    <w:rsid w:val="00D37CF3"/>
    <w:rsid w:val="00D44E7A"/>
    <w:rsid w:val="00D50407"/>
    <w:rsid w:val="00D57972"/>
    <w:rsid w:val="00D75737"/>
    <w:rsid w:val="00DB1206"/>
    <w:rsid w:val="00DC2930"/>
    <w:rsid w:val="00DC6FDB"/>
    <w:rsid w:val="00DE7454"/>
    <w:rsid w:val="00DF2A5B"/>
    <w:rsid w:val="00E03462"/>
    <w:rsid w:val="00E04F86"/>
    <w:rsid w:val="00E1215C"/>
    <w:rsid w:val="00E36C3C"/>
    <w:rsid w:val="00E45796"/>
    <w:rsid w:val="00E56D85"/>
    <w:rsid w:val="00E631E9"/>
    <w:rsid w:val="00E66A30"/>
    <w:rsid w:val="00E71831"/>
    <w:rsid w:val="00E71CB9"/>
    <w:rsid w:val="00E764EF"/>
    <w:rsid w:val="00E7769C"/>
    <w:rsid w:val="00E93C84"/>
    <w:rsid w:val="00EA6742"/>
    <w:rsid w:val="00ED74C9"/>
    <w:rsid w:val="00EE16D5"/>
    <w:rsid w:val="00EF5D3F"/>
    <w:rsid w:val="00F430C6"/>
    <w:rsid w:val="00F54EFD"/>
    <w:rsid w:val="00F75321"/>
    <w:rsid w:val="00F75342"/>
    <w:rsid w:val="00F755CB"/>
    <w:rsid w:val="00F76331"/>
    <w:rsid w:val="00F910F0"/>
    <w:rsid w:val="00F976FF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93AB"/>
  <w15:docId w15:val="{C06EB956-F8DD-46CF-ABC9-0E2EA24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B42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4236A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B423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4236A"/>
    <w:pPr>
      <w:widowControl w:val="0"/>
      <w:shd w:val="clear" w:color="auto" w:fill="FFFFFF"/>
      <w:spacing w:before="300" w:line="374" w:lineRule="exact"/>
      <w:ind w:firstLine="0"/>
      <w:jc w:val="both"/>
    </w:pPr>
    <w:rPr>
      <w:szCs w:val="28"/>
    </w:rPr>
  </w:style>
  <w:style w:type="character" w:styleId="af7">
    <w:name w:val="Hyperlink"/>
    <w:basedOn w:val="a0"/>
    <w:unhideWhenUsed/>
    <w:rsid w:val="003B01D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B01D4"/>
    <w:rPr>
      <w:color w:val="605E5C"/>
      <w:shd w:val="clear" w:color="auto" w:fill="E1DFDD"/>
    </w:rPr>
  </w:style>
  <w:style w:type="character" w:customStyle="1" w:styleId="25">
    <w:name w:val="Заголовок №2_"/>
    <w:basedOn w:val="a0"/>
    <w:link w:val="26"/>
    <w:rsid w:val="00487716"/>
    <w:rPr>
      <w:b/>
      <w:bCs/>
      <w:sz w:val="28"/>
      <w:szCs w:val="28"/>
      <w:shd w:val="clear" w:color="auto" w:fill="FFFFFF"/>
    </w:rPr>
  </w:style>
  <w:style w:type="character" w:customStyle="1" w:styleId="af9">
    <w:name w:val="Оглавление_"/>
    <w:basedOn w:val="a0"/>
    <w:link w:val="afa"/>
    <w:rsid w:val="00487716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487716"/>
    <w:pPr>
      <w:widowControl w:val="0"/>
      <w:shd w:val="clear" w:color="auto" w:fill="FFFFFF"/>
      <w:spacing w:after="300" w:line="322" w:lineRule="exact"/>
      <w:ind w:firstLine="0"/>
      <w:jc w:val="center"/>
      <w:outlineLvl w:val="1"/>
    </w:pPr>
    <w:rPr>
      <w:b/>
      <w:bCs/>
      <w:szCs w:val="28"/>
    </w:rPr>
  </w:style>
  <w:style w:type="paragraph" w:customStyle="1" w:styleId="afa">
    <w:name w:val="Оглавление"/>
    <w:basedOn w:val="a"/>
    <w:link w:val="af9"/>
    <w:rsid w:val="00487716"/>
    <w:pPr>
      <w:widowControl w:val="0"/>
      <w:shd w:val="clear" w:color="auto" w:fill="FFFFFF"/>
      <w:spacing w:line="274" w:lineRule="exact"/>
      <w:ind w:firstLine="0"/>
      <w:jc w:val="both"/>
    </w:pPr>
    <w:rPr>
      <w:sz w:val="20"/>
    </w:rPr>
  </w:style>
  <w:style w:type="character" w:customStyle="1" w:styleId="70">
    <w:name w:val="Основной текст (7)_"/>
    <w:basedOn w:val="a0"/>
    <w:link w:val="71"/>
    <w:rsid w:val="008A608E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8A608E"/>
    <w:pPr>
      <w:widowControl w:val="0"/>
      <w:shd w:val="clear" w:color="auto" w:fill="FFFFFF"/>
      <w:spacing w:line="269" w:lineRule="exact"/>
      <w:ind w:hanging="380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8E959436422F97A296C4DE5C8CC8E80D0A91C4908F3560B2D24A99803321D016A56DAEC803D6E4A2E3D1FCA4X2j2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C04DDF6C087588812E8DC3FD2BB125AB9AAD65950E860E839ECB82F936E931A2D5730C14900A96DEB153D3D6073501DA3F3BC1De7W1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256A-9EE1-471F-8CB8-5ED5370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119</TotalTime>
  <Pages>1</Pages>
  <Words>187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Елетина Надежда Николаевна</cp:lastModifiedBy>
  <cp:revision>29</cp:revision>
  <cp:lastPrinted>2022-06-20T05:57:00Z</cp:lastPrinted>
  <dcterms:created xsi:type="dcterms:W3CDTF">2022-10-03T12:45:00Z</dcterms:created>
  <dcterms:modified xsi:type="dcterms:W3CDTF">2023-06-21T07:34:00Z</dcterms:modified>
</cp:coreProperties>
</file>